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FEBB" w14:textId="77777777" w:rsidR="00A57633" w:rsidRDefault="00000000">
      <w:pPr>
        <w:pStyle w:val="Standard"/>
        <w:jc w:val="center"/>
      </w:pPr>
      <w:r>
        <w:rPr>
          <w:sz w:val="32"/>
          <w:szCs w:val="32"/>
        </w:rPr>
        <w:t>INSITA PRAHA 2024</w:t>
      </w:r>
      <w:r>
        <w:rPr>
          <w:noProof/>
        </w:rPr>
        <w:drawing>
          <wp:inline distT="0" distB="0" distL="0" distR="0" wp14:anchorId="4E171C6B" wp14:editId="67AA0C7F">
            <wp:extent cx="5760720" cy="1350001"/>
            <wp:effectExtent l="0" t="0" r="0" b="2549"/>
            <wp:docPr id="1709765946" name="Obrázek 1" descr="Obsah obrázku text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0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073A4D" w14:textId="77777777" w:rsidR="00A57633" w:rsidRDefault="00000000">
      <w:pPr>
        <w:pStyle w:val="Standard"/>
        <w:ind w:left="1701"/>
      </w:pPr>
      <w:r>
        <w:rPr>
          <w:sz w:val="32"/>
          <w:szCs w:val="32"/>
        </w:rPr>
        <w:t>Přihláška na výstavu obrazů moderní naivní a intuitivní malby,</w:t>
      </w:r>
      <w:r>
        <w:t xml:space="preserve"> </w:t>
      </w:r>
      <w:r>
        <w:rPr>
          <w:sz w:val="32"/>
          <w:szCs w:val="32"/>
        </w:rPr>
        <w:t xml:space="preserve">art </w:t>
      </w:r>
      <w:proofErr w:type="spellStart"/>
      <w:r>
        <w:rPr>
          <w:sz w:val="32"/>
          <w:szCs w:val="32"/>
        </w:rPr>
        <w:t>brut</w:t>
      </w:r>
      <w:proofErr w:type="spellEnd"/>
      <w:r>
        <w:rPr>
          <w:sz w:val="32"/>
          <w:szCs w:val="32"/>
        </w:rPr>
        <w:t xml:space="preserve"> a outsider art.</w:t>
      </w:r>
    </w:p>
    <w:p w14:paraId="11548B2B" w14:textId="77777777" w:rsidR="00A57633" w:rsidRDefault="00A57633">
      <w:pPr>
        <w:pStyle w:val="Standard"/>
        <w:ind w:left="1701"/>
        <w:rPr>
          <w:sz w:val="32"/>
          <w:szCs w:val="32"/>
        </w:rPr>
      </w:pPr>
    </w:p>
    <w:p w14:paraId="736BB960" w14:textId="77777777" w:rsidR="00A57633" w:rsidRDefault="00000000">
      <w:pPr>
        <w:pStyle w:val="Standard"/>
        <w:ind w:left="1701"/>
      </w:pPr>
      <w:r>
        <w:rPr>
          <w:sz w:val="32"/>
          <w:szCs w:val="32"/>
        </w:rPr>
        <w:t>Galerie Lapidárium</w:t>
      </w:r>
    </w:p>
    <w:p w14:paraId="06B38007" w14:textId="77777777" w:rsidR="00A57633" w:rsidRDefault="00000000">
      <w:pPr>
        <w:pStyle w:val="Standard"/>
        <w:ind w:left="1701"/>
      </w:pPr>
      <w:r>
        <w:rPr>
          <w:sz w:val="32"/>
          <w:szCs w:val="32"/>
        </w:rPr>
        <w:t>Rámová 6</w:t>
      </w:r>
    </w:p>
    <w:p w14:paraId="2F43529A" w14:textId="77777777" w:rsidR="00A57633" w:rsidRDefault="00000000">
      <w:pPr>
        <w:pStyle w:val="Standard"/>
        <w:ind w:left="1701"/>
      </w:pPr>
      <w:r>
        <w:rPr>
          <w:sz w:val="32"/>
          <w:szCs w:val="32"/>
        </w:rPr>
        <w:t>Praha 1</w:t>
      </w:r>
    </w:p>
    <w:p w14:paraId="44C4B16A" w14:textId="77777777" w:rsidR="00A57633" w:rsidRDefault="00000000">
      <w:pPr>
        <w:pStyle w:val="Standard"/>
        <w:ind w:left="1701"/>
      </w:pPr>
      <w:r>
        <w:rPr>
          <w:sz w:val="32"/>
          <w:szCs w:val="32"/>
        </w:rPr>
        <w:t>Česká republika</w:t>
      </w:r>
    </w:p>
    <w:p w14:paraId="48D716AF" w14:textId="77777777" w:rsidR="00A57633" w:rsidRDefault="00A57633">
      <w:pPr>
        <w:pStyle w:val="Standard"/>
        <w:ind w:left="1701"/>
        <w:rPr>
          <w:sz w:val="32"/>
          <w:szCs w:val="32"/>
        </w:rPr>
      </w:pPr>
    </w:p>
    <w:p w14:paraId="7E8E15FB" w14:textId="77777777" w:rsidR="00A57633" w:rsidRDefault="00000000">
      <w:pPr>
        <w:pStyle w:val="Standard"/>
        <w:ind w:left="1701"/>
      </w:pPr>
      <w:r>
        <w:rPr>
          <w:color w:val="FF0000"/>
          <w:sz w:val="44"/>
          <w:szCs w:val="44"/>
        </w:rPr>
        <w:t>1.11. 2024 – 30.11.2024</w:t>
      </w:r>
    </w:p>
    <w:p w14:paraId="2BEE394B" w14:textId="77777777" w:rsidR="00A57633" w:rsidRDefault="00000000">
      <w:pPr>
        <w:pStyle w:val="Standard"/>
        <w:ind w:left="1701"/>
      </w:pPr>
      <w:r>
        <w:rPr>
          <w:sz w:val="32"/>
          <w:szCs w:val="32"/>
        </w:rPr>
        <w:t>Vernisáž výstavy ve čtvrtek 31.10.2024 v 18hodin</w:t>
      </w:r>
    </w:p>
    <w:p w14:paraId="6D18B681" w14:textId="77777777" w:rsidR="00A57633" w:rsidRDefault="00A57633">
      <w:pPr>
        <w:pStyle w:val="Standard"/>
        <w:rPr>
          <w:sz w:val="32"/>
          <w:szCs w:val="32"/>
        </w:rPr>
      </w:pPr>
    </w:p>
    <w:p w14:paraId="681E5EE8" w14:textId="77777777" w:rsidR="00A57633" w:rsidRDefault="00000000">
      <w:pPr>
        <w:pStyle w:val="Standard"/>
      </w:pPr>
      <w:r>
        <w:rPr>
          <w:sz w:val="32"/>
          <w:szCs w:val="32"/>
        </w:rPr>
        <w:t>Organizátor výstavy:</w:t>
      </w:r>
    </w:p>
    <w:p w14:paraId="702BE7C9" w14:textId="77777777" w:rsidR="00A57633" w:rsidRDefault="00000000">
      <w:pPr>
        <w:pStyle w:val="Standard"/>
      </w:pPr>
      <w:proofErr w:type="spellStart"/>
      <w:r>
        <w:rPr>
          <w:sz w:val="32"/>
          <w:szCs w:val="32"/>
        </w:rPr>
        <w:t>MoNaIV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z.s</w:t>
      </w:r>
      <w:proofErr w:type="spellEnd"/>
      <w:r>
        <w:rPr>
          <w:sz w:val="32"/>
          <w:szCs w:val="32"/>
        </w:rPr>
        <w:t>.</w:t>
      </w:r>
    </w:p>
    <w:p w14:paraId="5F67ED5F" w14:textId="77777777" w:rsidR="00A57633" w:rsidRDefault="00000000">
      <w:pPr>
        <w:pStyle w:val="Standard"/>
      </w:pPr>
      <w:r>
        <w:rPr>
          <w:sz w:val="32"/>
          <w:szCs w:val="32"/>
        </w:rPr>
        <w:t>Zastoupený Alexandra Dětinskou</w:t>
      </w:r>
    </w:p>
    <w:p w14:paraId="310A5052" w14:textId="77777777" w:rsidR="00A57633" w:rsidRDefault="00000000">
      <w:pPr>
        <w:pStyle w:val="Standard"/>
      </w:pPr>
      <w:r>
        <w:rPr>
          <w:sz w:val="32"/>
          <w:szCs w:val="32"/>
        </w:rPr>
        <w:t>Preslova 5, 150 00 Praha 5, Česká republika</w:t>
      </w:r>
    </w:p>
    <w:p w14:paraId="73B82876" w14:textId="77777777" w:rsidR="00A57633" w:rsidRDefault="00000000">
      <w:pPr>
        <w:pStyle w:val="Standard"/>
      </w:pPr>
      <w:r>
        <w:rPr>
          <w:sz w:val="32"/>
          <w:szCs w:val="32"/>
        </w:rPr>
        <w:t>IČO 08640980</w:t>
      </w:r>
    </w:p>
    <w:p w14:paraId="7AF52C6D" w14:textId="77777777" w:rsidR="00A57633" w:rsidRDefault="00000000">
      <w:pPr>
        <w:pStyle w:val="Standard"/>
      </w:pPr>
      <w:hyperlink r:id="rId8" w:history="1">
        <w:r>
          <w:rPr>
            <w:rStyle w:val="Internetlink"/>
            <w:sz w:val="32"/>
            <w:szCs w:val="32"/>
          </w:rPr>
          <w:t>www.insitapraha.cz</w:t>
        </w:r>
      </w:hyperlink>
    </w:p>
    <w:p w14:paraId="2AB651A7" w14:textId="77777777" w:rsidR="00A57633" w:rsidRDefault="00000000">
      <w:pPr>
        <w:pStyle w:val="Standard"/>
      </w:pPr>
      <w:hyperlink r:id="rId9" w:history="1">
        <w:r>
          <w:rPr>
            <w:rStyle w:val="Internetlink"/>
            <w:sz w:val="32"/>
            <w:szCs w:val="32"/>
          </w:rPr>
          <w:t>info@insitapraha.cz</w:t>
        </w:r>
      </w:hyperlink>
    </w:p>
    <w:p w14:paraId="2F67377B" w14:textId="77777777" w:rsidR="00A57633" w:rsidRDefault="00A57633">
      <w:pPr>
        <w:pStyle w:val="Standard"/>
        <w:rPr>
          <w:sz w:val="32"/>
          <w:szCs w:val="32"/>
        </w:rPr>
      </w:pPr>
    </w:p>
    <w:p w14:paraId="25C82BEC" w14:textId="77777777" w:rsidR="00A57633" w:rsidRDefault="00000000">
      <w:pPr>
        <w:pStyle w:val="Standard"/>
      </w:pPr>
      <w:r>
        <w:rPr>
          <w:sz w:val="32"/>
          <w:szCs w:val="32"/>
        </w:rPr>
        <w:t>AUTOR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5099"/>
      </w:tblGrid>
      <w:tr w:rsidR="00A57633" w14:paraId="68628D58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49C618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lastRenderedPageBreak/>
              <w:t>Jméno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13387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7D540FAD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D557DD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Příjmení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988C88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4ACF2339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EA4A9F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Rok narození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D8974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7B18852A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8713C2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Ulice, číslo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DA8FB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6948176B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9903E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Město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FA19E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4E7C2CB3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B748BA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PSČ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DCDC7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5BBE29BE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CBADF7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Stát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D9586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143E820F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5445CD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Telefon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0692E8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28DC9534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1040A2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C4FC2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5D7854CF" w14:textId="77777777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54A98F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Umělecké odborné vzdělání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F9993C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C5A6403" w14:textId="77777777" w:rsidR="00A57633" w:rsidRDefault="00A57633">
      <w:pPr>
        <w:pStyle w:val="Standard"/>
        <w:rPr>
          <w:sz w:val="32"/>
          <w:szCs w:val="32"/>
        </w:rPr>
      </w:pPr>
    </w:p>
    <w:p w14:paraId="62BBA69F" w14:textId="77777777" w:rsidR="00A57633" w:rsidRDefault="00000000">
      <w:pPr>
        <w:pStyle w:val="Standard"/>
      </w:pPr>
      <w:r>
        <w:rPr>
          <w:sz w:val="32"/>
          <w:szCs w:val="32"/>
        </w:rPr>
        <w:t>Text o autorovi – CV (max. 7 vět)</w:t>
      </w:r>
    </w:p>
    <w:p w14:paraId="53F41261" w14:textId="77777777" w:rsidR="00A57633" w:rsidRDefault="00000000">
      <w:pPr>
        <w:pStyle w:val="Standard"/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71ED4D" w14:textId="77777777" w:rsidR="00A57633" w:rsidRDefault="00000000">
      <w:pPr>
        <w:pStyle w:val="Standard"/>
      </w:pPr>
      <w:r>
        <w:rPr>
          <w:sz w:val="32"/>
          <w:szCs w:val="32"/>
        </w:rPr>
        <w:t>Přihlášení díla autora – tabulka</w:t>
      </w: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544"/>
        <w:gridCol w:w="1957"/>
        <w:gridCol w:w="1957"/>
        <w:gridCol w:w="1958"/>
      </w:tblGrid>
      <w:tr w:rsidR="00A57633" w14:paraId="2135AFAA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9898E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EB340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Název díla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F6D99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C6E22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Rozměry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B9E93E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Autorská cena</w:t>
            </w:r>
          </w:p>
        </w:tc>
      </w:tr>
      <w:tr w:rsidR="00A57633" w14:paraId="5C79373D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A0D2D1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46F65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25CDE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18F23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3CE711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28B3DC60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9049D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2D2A0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72AEC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6A808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78FDF7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21287974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A1B14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8D9DB0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75775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2FA46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80FF1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7633" w14:paraId="58758B0E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81602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010D6A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C6850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A7F83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A6BC7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30648927" w14:textId="77777777" w:rsidR="00A57633" w:rsidRDefault="00A57633">
      <w:pPr>
        <w:pStyle w:val="Standard"/>
        <w:rPr>
          <w:sz w:val="32"/>
          <w:szCs w:val="32"/>
        </w:rPr>
      </w:pPr>
    </w:p>
    <w:p w14:paraId="1BEE7AAE" w14:textId="77777777" w:rsidR="00A5763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Pohlednice, max.20 ks, jednotná cena 25kč / kus. </w:t>
      </w:r>
    </w:p>
    <w:p w14:paraId="26E53310" w14:textId="77777777" w:rsidR="00A57633" w:rsidRDefault="00000000">
      <w:pPr>
        <w:pStyle w:val="Standard"/>
      </w:pPr>
      <w:r>
        <w:t>(50% autor, 50% galerie)</w:t>
      </w:r>
    </w:p>
    <w:tbl>
      <w:tblPr>
        <w:tblW w:w="99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511"/>
        <w:gridCol w:w="2486"/>
        <w:gridCol w:w="2486"/>
      </w:tblGrid>
      <w:tr w:rsidR="00A57633" w14:paraId="21D10F03" w14:textId="7777777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4BC16" w14:textId="77777777" w:rsidR="00A57633" w:rsidRDefault="00000000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07892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E7E6A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746846" w14:textId="77777777" w:rsidR="00A57633" w:rsidRDefault="00A57633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C39A7CD" w14:textId="77777777" w:rsidR="00A57633" w:rsidRDefault="00A57633">
      <w:pPr>
        <w:pStyle w:val="Standard"/>
        <w:rPr>
          <w:sz w:val="32"/>
          <w:szCs w:val="32"/>
        </w:rPr>
      </w:pPr>
    </w:p>
    <w:p w14:paraId="7AE748C6" w14:textId="77777777" w:rsidR="00A57633" w:rsidRDefault="00000000">
      <w:pPr>
        <w:pStyle w:val="Standard"/>
      </w:pPr>
      <w:r>
        <w:rPr>
          <w:color w:val="FF0000"/>
          <w:sz w:val="32"/>
          <w:szCs w:val="32"/>
        </w:rPr>
        <w:t>Důležitá data:</w:t>
      </w:r>
    </w:p>
    <w:p w14:paraId="15DFC3F3" w14:textId="77777777" w:rsidR="00A57633" w:rsidRDefault="00000000">
      <w:pPr>
        <w:pStyle w:val="Standard"/>
      </w:pPr>
      <w:r>
        <w:rPr>
          <w:sz w:val="32"/>
          <w:szCs w:val="32"/>
        </w:rPr>
        <w:t xml:space="preserve">Podání přihlášky </w:t>
      </w:r>
      <w:r>
        <w:rPr>
          <w:color w:val="FF0000"/>
          <w:sz w:val="40"/>
          <w:szCs w:val="40"/>
        </w:rPr>
        <w:t>25.8.2024</w:t>
      </w:r>
    </w:p>
    <w:p w14:paraId="446D0A08" w14:textId="77777777" w:rsidR="00A57633" w:rsidRDefault="00000000">
      <w:pPr>
        <w:pStyle w:val="Standard"/>
      </w:pPr>
      <w:r>
        <w:rPr>
          <w:sz w:val="32"/>
          <w:szCs w:val="32"/>
        </w:rPr>
        <w:t xml:space="preserve">Informace o přijetí </w:t>
      </w:r>
      <w:r>
        <w:rPr>
          <w:color w:val="FF0000"/>
          <w:sz w:val="40"/>
          <w:szCs w:val="40"/>
        </w:rPr>
        <w:t>1.9.2024</w:t>
      </w:r>
    </w:p>
    <w:p w14:paraId="2626BD0F" w14:textId="77777777" w:rsidR="00A57633" w:rsidRDefault="00000000">
      <w:pPr>
        <w:pStyle w:val="Standard"/>
      </w:pPr>
      <w:r>
        <w:rPr>
          <w:sz w:val="32"/>
          <w:szCs w:val="32"/>
        </w:rPr>
        <w:t xml:space="preserve">Zaplacení poplatku </w:t>
      </w:r>
      <w:r>
        <w:rPr>
          <w:color w:val="FF0000"/>
          <w:sz w:val="40"/>
          <w:szCs w:val="40"/>
        </w:rPr>
        <w:t>10.9.2024</w:t>
      </w:r>
    </w:p>
    <w:p w14:paraId="372FAE5C" w14:textId="77777777" w:rsidR="00A57633" w:rsidRDefault="00000000">
      <w:pPr>
        <w:pStyle w:val="Standard"/>
      </w:pPr>
      <w:r>
        <w:rPr>
          <w:sz w:val="32"/>
          <w:szCs w:val="32"/>
        </w:rPr>
        <w:t xml:space="preserve">Doručení obrazů </w:t>
      </w:r>
      <w:r>
        <w:rPr>
          <w:color w:val="FF0000"/>
          <w:sz w:val="40"/>
          <w:szCs w:val="40"/>
        </w:rPr>
        <w:t>10.10.2024</w:t>
      </w:r>
    </w:p>
    <w:p w14:paraId="3B40C4F5" w14:textId="77777777" w:rsidR="00A57633" w:rsidRDefault="00000000">
      <w:pPr>
        <w:pStyle w:val="Standard"/>
      </w:pPr>
      <w:r>
        <w:rPr>
          <w:sz w:val="40"/>
          <w:szCs w:val="40"/>
        </w:rPr>
        <w:t>Vernisáž 31.10.2024 v 18hodin</w:t>
      </w:r>
    </w:p>
    <w:p w14:paraId="3ED0B40F" w14:textId="77777777" w:rsidR="00A57633" w:rsidRDefault="00A57633">
      <w:pPr>
        <w:pStyle w:val="Standard"/>
        <w:rPr>
          <w:sz w:val="32"/>
          <w:szCs w:val="32"/>
        </w:rPr>
      </w:pPr>
    </w:p>
    <w:p w14:paraId="6798811C" w14:textId="77777777" w:rsidR="00A57633" w:rsidRDefault="00000000">
      <w:pPr>
        <w:pStyle w:val="Standard"/>
      </w:pPr>
      <w:r>
        <w:rPr>
          <w:sz w:val="32"/>
          <w:szCs w:val="32"/>
        </w:rPr>
        <w:t>Podmínky účasti na výstavě:</w:t>
      </w:r>
    </w:p>
    <w:p w14:paraId="609DEAF5" w14:textId="77777777" w:rsidR="00A57633" w:rsidRDefault="00000000">
      <w:pPr>
        <w:pStyle w:val="Standard"/>
      </w:pPr>
      <w:r>
        <w:rPr>
          <w:sz w:val="32"/>
          <w:szCs w:val="32"/>
        </w:rPr>
        <w:t xml:space="preserve"> Přihlášení:</w:t>
      </w:r>
    </w:p>
    <w:p w14:paraId="254BA667" w14:textId="77777777" w:rsidR="00A57633" w:rsidRDefault="00000000">
      <w:pPr>
        <w:pStyle w:val="Standard"/>
      </w:pPr>
      <w:r>
        <w:rPr>
          <w:sz w:val="32"/>
          <w:szCs w:val="32"/>
        </w:rPr>
        <w:t>1.Výstava je určená autorům nad 18 let. Autor může přihlásit jen své dílo, není možné přihlásit dílo, které sám nevytvořil.</w:t>
      </w:r>
    </w:p>
    <w:p w14:paraId="623B7863" w14:textId="77777777" w:rsidR="00A57633" w:rsidRDefault="00000000">
      <w:pPr>
        <w:pStyle w:val="Standard"/>
      </w:pPr>
      <w:r>
        <w:rPr>
          <w:sz w:val="32"/>
          <w:szCs w:val="32"/>
        </w:rPr>
        <w:t xml:space="preserve">2.Autor zašle emailem adresu </w:t>
      </w:r>
      <w:hyperlink r:id="rId10" w:history="1">
        <w:r>
          <w:rPr>
            <w:rStyle w:val="Internetlink"/>
            <w:sz w:val="32"/>
            <w:szCs w:val="32"/>
          </w:rPr>
          <w:t>info@insitapraha.cz</w:t>
        </w:r>
      </w:hyperlink>
      <w:r>
        <w:rPr>
          <w:sz w:val="32"/>
          <w:szCs w:val="32"/>
        </w:rPr>
        <w:t xml:space="preserve"> nejpozději do</w:t>
      </w:r>
    </w:p>
    <w:p w14:paraId="1E8645EF" w14:textId="77777777" w:rsidR="00A57633" w:rsidRDefault="00000000">
      <w:pPr>
        <w:pStyle w:val="Standard"/>
      </w:pPr>
      <w:r>
        <w:rPr>
          <w:sz w:val="40"/>
          <w:szCs w:val="40"/>
        </w:rPr>
        <w:t>25.8.2024</w:t>
      </w:r>
    </w:p>
    <w:p w14:paraId="20359EBE" w14:textId="77777777" w:rsidR="00A57633" w:rsidRDefault="00000000">
      <w:pPr>
        <w:pStyle w:val="Standard"/>
      </w:pPr>
      <w:r>
        <w:rPr>
          <w:sz w:val="32"/>
          <w:szCs w:val="32"/>
        </w:rPr>
        <w:t xml:space="preserve">     - vyplněnou přihlášku</w:t>
      </w:r>
    </w:p>
    <w:p w14:paraId="4417AC59" w14:textId="77777777" w:rsidR="00A57633" w:rsidRDefault="00000000">
      <w:pPr>
        <w:pStyle w:val="Standard"/>
      </w:pPr>
      <w:r>
        <w:rPr>
          <w:sz w:val="32"/>
          <w:szCs w:val="32"/>
        </w:rPr>
        <w:t xml:space="preserve">     - fotografie všech přihlášených děl v dostatečném rozlišení a                                        </w:t>
      </w:r>
    </w:p>
    <w:p w14:paraId="5B3BBD8E" w14:textId="77777777" w:rsidR="00A57633" w:rsidRDefault="00000000">
      <w:pPr>
        <w:pStyle w:val="Standard"/>
      </w:pPr>
      <w:r>
        <w:rPr>
          <w:sz w:val="32"/>
          <w:szCs w:val="32"/>
        </w:rPr>
        <w:t xml:space="preserve">        označení: jméno autora a název díla, nejlépe ve formátu JPG.</w:t>
      </w:r>
    </w:p>
    <w:p w14:paraId="1DE3C7A8" w14:textId="77777777" w:rsidR="00A57633" w:rsidRDefault="00000000">
      <w:pPr>
        <w:pStyle w:val="Standard"/>
      </w:pPr>
      <w:r>
        <w:rPr>
          <w:sz w:val="32"/>
          <w:szCs w:val="32"/>
        </w:rPr>
        <w:t xml:space="preserve">3. Každý autor může podat pouze jednu přihlášku pro max. 4 díla (obrazy) do velikosti 35 x </w:t>
      </w:r>
      <w:proofErr w:type="gramStart"/>
      <w:r>
        <w:rPr>
          <w:sz w:val="32"/>
          <w:szCs w:val="32"/>
        </w:rPr>
        <w:t>45cm</w:t>
      </w:r>
      <w:proofErr w:type="gramEnd"/>
      <w:r>
        <w:rPr>
          <w:sz w:val="32"/>
          <w:szCs w:val="32"/>
        </w:rPr>
        <w:t xml:space="preserve"> nebo 2ks do velikosti 70 x 70 cm.  v naivním, </w:t>
      </w:r>
      <w:proofErr w:type="spellStart"/>
      <w:r>
        <w:rPr>
          <w:sz w:val="32"/>
          <w:szCs w:val="32"/>
        </w:rPr>
        <w:t>insitním</w:t>
      </w:r>
      <w:proofErr w:type="spellEnd"/>
      <w:r>
        <w:rPr>
          <w:sz w:val="32"/>
          <w:szCs w:val="32"/>
        </w:rPr>
        <w:t xml:space="preserve"> nebo art </w:t>
      </w:r>
      <w:proofErr w:type="spellStart"/>
      <w:r>
        <w:rPr>
          <w:sz w:val="32"/>
          <w:szCs w:val="32"/>
        </w:rPr>
        <w:t>brut</w:t>
      </w:r>
      <w:proofErr w:type="spellEnd"/>
      <w:r>
        <w:rPr>
          <w:sz w:val="32"/>
          <w:szCs w:val="32"/>
        </w:rPr>
        <w:t xml:space="preserve"> stylu (malba, kresba).  Pohlednice v maximálním počtu 20ks, jednotná cena 25 kč za pohlednici.</w:t>
      </w:r>
    </w:p>
    <w:p w14:paraId="466F2E0E" w14:textId="77777777" w:rsidR="00A57633" w:rsidRDefault="00000000">
      <w:pPr>
        <w:pStyle w:val="Standard"/>
      </w:pPr>
      <w:r>
        <w:rPr>
          <w:sz w:val="32"/>
          <w:szCs w:val="32"/>
        </w:rPr>
        <w:lastRenderedPageBreak/>
        <w:t>4. Autor podáním přihlášky potvrzuje, že je autorem přihlášených děl a zodpovídá za to, že přihlášená díla, jsou výlučně jeho autorská díla.</w:t>
      </w:r>
    </w:p>
    <w:p w14:paraId="3246A781" w14:textId="77777777" w:rsidR="00A57633" w:rsidRDefault="00A57633">
      <w:pPr>
        <w:pStyle w:val="Standard"/>
        <w:rPr>
          <w:sz w:val="32"/>
          <w:szCs w:val="32"/>
        </w:rPr>
      </w:pPr>
    </w:p>
    <w:p w14:paraId="5B94C03A" w14:textId="77777777" w:rsidR="00A57633" w:rsidRDefault="00000000">
      <w:pPr>
        <w:pStyle w:val="Standard"/>
      </w:pPr>
      <w:r>
        <w:rPr>
          <w:sz w:val="32"/>
          <w:szCs w:val="32"/>
        </w:rPr>
        <w:t>Akceptování přihlášky a díla autora:</w:t>
      </w:r>
    </w:p>
    <w:p w14:paraId="749F4C08" w14:textId="77777777" w:rsidR="00A57633" w:rsidRDefault="00000000">
      <w:pPr>
        <w:pStyle w:val="Standard"/>
      </w:pPr>
      <w:r>
        <w:rPr>
          <w:sz w:val="32"/>
          <w:szCs w:val="32"/>
        </w:rPr>
        <w:t xml:space="preserve">5. Organizátor zašle řádně a včas přihlášenému autorovi informaci o přijetí jeho děl na mezinárodní výstavu nejpozději do </w:t>
      </w:r>
      <w:r>
        <w:rPr>
          <w:sz w:val="44"/>
          <w:szCs w:val="44"/>
        </w:rPr>
        <w:t>1.9.2024.</w:t>
      </w:r>
    </w:p>
    <w:p w14:paraId="1E34BC61" w14:textId="77777777" w:rsidR="00A57633" w:rsidRDefault="00000000">
      <w:pPr>
        <w:pStyle w:val="Standard"/>
      </w:pPr>
      <w:r>
        <w:rPr>
          <w:sz w:val="32"/>
          <w:szCs w:val="32"/>
        </w:rPr>
        <w:t>V případě přijetí autora, budou současně zaslány informace a pokyny k platbě účastnického poplatku.</w:t>
      </w:r>
    </w:p>
    <w:p w14:paraId="682B973F" w14:textId="77777777" w:rsidR="00A57633" w:rsidRDefault="00000000">
      <w:pPr>
        <w:pStyle w:val="Standard"/>
      </w:pPr>
      <w:r>
        <w:rPr>
          <w:sz w:val="32"/>
          <w:szCs w:val="32"/>
        </w:rPr>
        <w:t xml:space="preserve">6. Přijaté budou pouze díla, která splňují dle organizátorů a kurátora výstavy, charakteristiku naivní, </w:t>
      </w:r>
      <w:proofErr w:type="spellStart"/>
      <w:r>
        <w:rPr>
          <w:sz w:val="32"/>
          <w:szCs w:val="32"/>
        </w:rPr>
        <w:t>insitní</w:t>
      </w:r>
      <w:proofErr w:type="spellEnd"/>
      <w:r>
        <w:rPr>
          <w:sz w:val="32"/>
          <w:szCs w:val="32"/>
        </w:rPr>
        <w:t xml:space="preserve"> nebo art </w:t>
      </w:r>
      <w:proofErr w:type="spellStart"/>
      <w:r>
        <w:rPr>
          <w:sz w:val="32"/>
          <w:szCs w:val="32"/>
        </w:rPr>
        <w:t>brut</w:t>
      </w:r>
      <w:proofErr w:type="spellEnd"/>
      <w:r>
        <w:rPr>
          <w:sz w:val="32"/>
          <w:szCs w:val="32"/>
        </w:rPr>
        <w:t xml:space="preserve"> tvorby, popř. outsider art.</w:t>
      </w:r>
    </w:p>
    <w:p w14:paraId="6B564D10" w14:textId="77777777" w:rsidR="00A57633" w:rsidRDefault="00000000">
      <w:pPr>
        <w:pStyle w:val="Standard"/>
      </w:pPr>
      <w:r>
        <w:rPr>
          <w:sz w:val="32"/>
          <w:szCs w:val="32"/>
        </w:rPr>
        <w:t>7. Proti rozhodnutí organizátora o přijetí se není možné odvolat.</w:t>
      </w:r>
    </w:p>
    <w:p w14:paraId="68D73E58" w14:textId="77777777" w:rsidR="00A57633" w:rsidRDefault="00A57633">
      <w:pPr>
        <w:pStyle w:val="Standard"/>
        <w:rPr>
          <w:sz w:val="32"/>
          <w:szCs w:val="32"/>
        </w:rPr>
      </w:pPr>
    </w:p>
    <w:p w14:paraId="247FA697" w14:textId="77777777" w:rsidR="00A57633" w:rsidRDefault="00000000">
      <w:pPr>
        <w:pStyle w:val="Standard"/>
      </w:pPr>
      <w:r>
        <w:rPr>
          <w:sz w:val="32"/>
          <w:szCs w:val="32"/>
        </w:rPr>
        <w:t>Účastnický poplatek</w:t>
      </w:r>
    </w:p>
    <w:p w14:paraId="5026A28E" w14:textId="77777777" w:rsidR="00A57633" w:rsidRDefault="00000000">
      <w:pPr>
        <w:pStyle w:val="Standard"/>
      </w:pPr>
      <w:r>
        <w:rPr>
          <w:sz w:val="32"/>
          <w:szCs w:val="32"/>
        </w:rPr>
        <w:t xml:space="preserve">8.Účastnický poplatek </w:t>
      </w:r>
      <w:r>
        <w:rPr>
          <w:sz w:val="36"/>
          <w:szCs w:val="36"/>
        </w:rPr>
        <w:t>85</w:t>
      </w:r>
      <w:r>
        <w:rPr>
          <w:sz w:val="32"/>
          <w:szCs w:val="32"/>
        </w:rPr>
        <w:t xml:space="preserve"> euro (pro platbu v českých korunách 2000kč)</w:t>
      </w:r>
    </w:p>
    <w:p w14:paraId="75370829" w14:textId="77777777" w:rsidR="00A57633" w:rsidRDefault="00000000">
      <w:pPr>
        <w:pStyle w:val="Standard"/>
      </w:pPr>
      <w:r>
        <w:rPr>
          <w:sz w:val="32"/>
          <w:szCs w:val="32"/>
        </w:rPr>
        <w:t xml:space="preserve">9. Po potvrzení přijetí přihlášky autor uhradí v souladu s platebními pokyny poplatek za účast na účet organizátora nejpozději do </w:t>
      </w:r>
      <w:r>
        <w:rPr>
          <w:sz w:val="44"/>
          <w:szCs w:val="44"/>
        </w:rPr>
        <w:t>10.9.2024</w:t>
      </w:r>
      <w:r>
        <w:rPr>
          <w:sz w:val="32"/>
          <w:szCs w:val="32"/>
        </w:rPr>
        <w:t>. Řádná úhrada příspěvku je podmínkou účasti na výstavě.</w:t>
      </w:r>
    </w:p>
    <w:p w14:paraId="5B410048" w14:textId="77777777" w:rsidR="00A57633" w:rsidRDefault="00A57633">
      <w:pPr>
        <w:pStyle w:val="Standard"/>
        <w:rPr>
          <w:sz w:val="32"/>
          <w:szCs w:val="32"/>
        </w:rPr>
      </w:pPr>
    </w:p>
    <w:p w14:paraId="67B4BFDE" w14:textId="77777777" w:rsidR="00A57633" w:rsidRDefault="00A57633">
      <w:pPr>
        <w:pStyle w:val="Standard"/>
        <w:rPr>
          <w:sz w:val="32"/>
          <w:szCs w:val="32"/>
        </w:rPr>
      </w:pPr>
    </w:p>
    <w:p w14:paraId="1C318F34" w14:textId="77777777" w:rsidR="00A57633" w:rsidRDefault="00000000">
      <w:pPr>
        <w:pStyle w:val="Standard"/>
      </w:pPr>
      <w:r>
        <w:rPr>
          <w:sz w:val="32"/>
          <w:szCs w:val="32"/>
        </w:rPr>
        <w:t>Doručení děl</w:t>
      </w:r>
    </w:p>
    <w:p w14:paraId="344F726B" w14:textId="77777777" w:rsidR="00A57633" w:rsidRDefault="00000000">
      <w:pPr>
        <w:pStyle w:val="Standard"/>
      </w:pPr>
      <w:r>
        <w:rPr>
          <w:sz w:val="32"/>
          <w:szCs w:val="32"/>
        </w:rPr>
        <w:t xml:space="preserve">10. Díla akceptovaná organizátorem doručí autor spolu s vytištěnou a podepsanou přihláškou na adresu organizátora nejpozději do </w:t>
      </w:r>
      <w:r>
        <w:rPr>
          <w:sz w:val="44"/>
          <w:szCs w:val="44"/>
        </w:rPr>
        <w:t>10.10.2024</w:t>
      </w:r>
    </w:p>
    <w:p w14:paraId="66E53302" w14:textId="77777777" w:rsidR="00A57633" w:rsidRDefault="00A57633">
      <w:pPr>
        <w:pStyle w:val="Standard"/>
        <w:rPr>
          <w:sz w:val="32"/>
          <w:szCs w:val="32"/>
        </w:rPr>
      </w:pPr>
    </w:p>
    <w:p w14:paraId="01E2C027" w14:textId="77777777" w:rsidR="00A57633" w:rsidRDefault="00000000">
      <w:pPr>
        <w:pStyle w:val="Standard"/>
      </w:pPr>
      <w:r>
        <w:rPr>
          <w:sz w:val="32"/>
          <w:szCs w:val="32"/>
        </w:rPr>
        <w:lastRenderedPageBreak/>
        <w:t xml:space="preserve">11. </w:t>
      </w:r>
      <w:r>
        <w:rPr>
          <w:b/>
          <w:bCs/>
          <w:sz w:val="36"/>
          <w:szCs w:val="36"/>
        </w:rPr>
        <w:t>Adresa pro doručení obrazů</w:t>
      </w:r>
      <w:r>
        <w:rPr>
          <w:sz w:val="32"/>
          <w:szCs w:val="32"/>
        </w:rPr>
        <w:t>:</w:t>
      </w:r>
    </w:p>
    <w:p w14:paraId="72F24546" w14:textId="77777777" w:rsidR="00A57633" w:rsidRDefault="00A57633">
      <w:pPr>
        <w:pStyle w:val="Standard"/>
        <w:rPr>
          <w:sz w:val="32"/>
          <w:szCs w:val="32"/>
        </w:rPr>
      </w:pPr>
    </w:p>
    <w:p w14:paraId="5358759C" w14:textId="77777777" w:rsidR="00A57633" w:rsidRDefault="00000000">
      <w:pPr>
        <w:pStyle w:val="Standard"/>
      </w:pPr>
      <w:r>
        <w:rPr>
          <w:sz w:val="32"/>
          <w:szCs w:val="32"/>
        </w:rPr>
        <w:t>ALEXANDRA DĚTINSKÁ</w:t>
      </w:r>
    </w:p>
    <w:p w14:paraId="03A4B0BA" w14:textId="77777777" w:rsidR="00A57633" w:rsidRDefault="00000000">
      <w:pPr>
        <w:pStyle w:val="Standard"/>
      </w:pPr>
      <w:r>
        <w:rPr>
          <w:sz w:val="32"/>
          <w:szCs w:val="32"/>
        </w:rPr>
        <w:t>PRESLOVA 5</w:t>
      </w:r>
    </w:p>
    <w:p w14:paraId="601C74E2" w14:textId="77777777" w:rsidR="00A57633" w:rsidRDefault="00000000">
      <w:pPr>
        <w:pStyle w:val="Standard"/>
      </w:pPr>
      <w:r>
        <w:rPr>
          <w:sz w:val="32"/>
          <w:szCs w:val="32"/>
        </w:rPr>
        <w:t>150 00 PRAHA 5</w:t>
      </w:r>
    </w:p>
    <w:p w14:paraId="3EBCED79" w14:textId="77777777" w:rsidR="00A57633" w:rsidRDefault="00000000">
      <w:pPr>
        <w:pStyle w:val="Standard"/>
      </w:pPr>
      <w:r>
        <w:rPr>
          <w:sz w:val="32"/>
          <w:szCs w:val="32"/>
        </w:rPr>
        <w:t>CZECH REPUBLIC</w:t>
      </w:r>
    </w:p>
    <w:p w14:paraId="70EF1FF5" w14:textId="77777777" w:rsidR="00A57633" w:rsidRDefault="00000000">
      <w:pPr>
        <w:pStyle w:val="Standard"/>
      </w:pPr>
      <w:r>
        <w:rPr>
          <w:sz w:val="32"/>
          <w:szCs w:val="32"/>
        </w:rPr>
        <w:t>Tel: +420721944377</w:t>
      </w:r>
    </w:p>
    <w:p w14:paraId="20A9F484" w14:textId="77777777" w:rsidR="00A57633" w:rsidRDefault="00A57633">
      <w:pPr>
        <w:pStyle w:val="Standard"/>
        <w:rPr>
          <w:sz w:val="32"/>
          <w:szCs w:val="32"/>
        </w:rPr>
      </w:pPr>
    </w:p>
    <w:p w14:paraId="33161ED5" w14:textId="77777777" w:rsidR="00A57633" w:rsidRDefault="00000000">
      <w:pPr>
        <w:pStyle w:val="Standard"/>
      </w:pPr>
      <w:r>
        <w:rPr>
          <w:sz w:val="32"/>
          <w:szCs w:val="32"/>
        </w:rPr>
        <w:t>12. V případě nedodržení termínu doručení, organizátor negarantuje vystavení děl.</w:t>
      </w:r>
    </w:p>
    <w:p w14:paraId="72A991AA" w14:textId="77777777" w:rsidR="00A57633" w:rsidRDefault="00000000">
      <w:pPr>
        <w:pStyle w:val="Standard"/>
      </w:pPr>
      <w:r>
        <w:rPr>
          <w:sz w:val="32"/>
          <w:szCs w:val="32"/>
        </w:rPr>
        <w:t>13. Přeprava děl na adresu organizátora je na vlastní náklady autora. Doporučujeme pojistit.</w:t>
      </w:r>
    </w:p>
    <w:p w14:paraId="6E46211D" w14:textId="77777777" w:rsidR="00A57633" w:rsidRDefault="00000000">
      <w:pPr>
        <w:pStyle w:val="Standard"/>
      </w:pPr>
      <w:r>
        <w:rPr>
          <w:sz w:val="32"/>
          <w:szCs w:val="32"/>
        </w:rPr>
        <w:t>14. Všechna díla musí být připravená na zavěšení – vhodný závěsný systém, háček, pasparta… Na zadní straně obrazu musí být neoddělitelně a zřetelně uvedené jméno autora + název díla.</w:t>
      </w:r>
    </w:p>
    <w:p w14:paraId="13714734" w14:textId="77777777" w:rsidR="00A57633" w:rsidRDefault="00A57633">
      <w:pPr>
        <w:pStyle w:val="Standard"/>
        <w:rPr>
          <w:sz w:val="32"/>
          <w:szCs w:val="32"/>
        </w:rPr>
      </w:pPr>
    </w:p>
    <w:p w14:paraId="7BC55E7E" w14:textId="77777777" w:rsidR="00A57633" w:rsidRDefault="00000000">
      <w:pPr>
        <w:pStyle w:val="Standard"/>
      </w:pPr>
      <w:r>
        <w:rPr>
          <w:sz w:val="32"/>
          <w:szCs w:val="32"/>
        </w:rPr>
        <w:t>Vystavení a prodej děl</w:t>
      </w:r>
    </w:p>
    <w:p w14:paraId="5DC70859" w14:textId="77777777" w:rsidR="00A57633" w:rsidRDefault="00000000">
      <w:pPr>
        <w:pStyle w:val="Standard"/>
      </w:pPr>
      <w:r>
        <w:rPr>
          <w:sz w:val="32"/>
          <w:szCs w:val="32"/>
        </w:rPr>
        <w:t xml:space="preserve">15. Při řádném dodržení podmínek účasti se organizátor zavazuje vystavit autorovi alespoň jedno přihlášené a přijaté dílo na mezinárodní výstavě </w:t>
      </w:r>
      <w:proofErr w:type="spellStart"/>
      <w:r>
        <w:rPr>
          <w:sz w:val="32"/>
          <w:szCs w:val="32"/>
        </w:rPr>
        <w:t>Insita</w:t>
      </w:r>
      <w:proofErr w:type="spellEnd"/>
      <w:r>
        <w:rPr>
          <w:sz w:val="32"/>
          <w:szCs w:val="32"/>
        </w:rPr>
        <w:t xml:space="preserve"> Praha 2024.</w:t>
      </w:r>
    </w:p>
    <w:p w14:paraId="379832D9" w14:textId="77777777" w:rsidR="00A57633" w:rsidRDefault="00000000">
      <w:pPr>
        <w:pStyle w:val="Standard"/>
      </w:pPr>
      <w:r>
        <w:rPr>
          <w:sz w:val="32"/>
          <w:szCs w:val="32"/>
        </w:rPr>
        <w:t>16. Díla budou prodejní. V případě prodeje bude k autorské ceně připočtena 35% provize pro galerii a organizátora výstavy.</w:t>
      </w:r>
    </w:p>
    <w:p w14:paraId="64E3739D" w14:textId="77777777" w:rsidR="00A57633" w:rsidRDefault="00000000">
      <w:pPr>
        <w:pStyle w:val="Standard"/>
      </w:pPr>
      <w:r>
        <w:rPr>
          <w:sz w:val="32"/>
          <w:szCs w:val="32"/>
        </w:rPr>
        <w:t>17. V případě, že nechcete svá díla nabídnout k prodeji, zřetelně na zadní straně označte jako NEPRODEJNÉ. Ale vždy musí být alespoň jedno dílo určeno k prodeji.</w:t>
      </w:r>
    </w:p>
    <w:p w14:paraId="04D74480" w14:textId="77777777" w:rsidR="00A57633" w:rsidRDefault="00000000">
      <w:pPr>
        <w:pStyle w:val="Standard"/>
      </w:pPr>
      <w:r>
        <w:rPr>
          <w:sz w:val="32"/>
          <w:szCs w:val="32"/>
        </w:rPr>
        <w:t>18. U každého vystaveného díla bude uvedené jméno autora, název díla, technika a země původu.</w:t>
      </w:r>
    </w:p>
    <w:p w14:paraId="516B9CA5" w14:textId="77777777" w:rsidR="00A57633" w:rsidRDefault="00000000">
      <w:pPr>
        <w:pStyle w:val="Standard"/>
      </w:pPr>
      <w:r>
        <w:rPr>
          <w:sz w:val="32"/>
          <w:szCs w:val="32"/>
        </w:rPr>
        <w:lastRenderedPageBreak/>
        <w:t>19.Organizátor si však vyhrazuje právo díla nevystavit, když nebudou dodrženy podmínky účasti na výstavě.</w:t>
      </w:r>
    </w:p>
    <w:p w14:paraId="28653DFC" w14:textId="77777777" w:rsidR="00A57633" w:rsidRDefault="00A57633">
      <w:pPr>
        <w:pStyle w:val="Standard"/>
        <w:rPr>
          <w:sz w:val="32"/>
          <w:szCs w:val="32"/>
        </w:rPr>
      </w:pPr>
    </w:p>
    <w:p w14:paraId="4F07B06E" w14:textId="77777777" w:rsidR="00A57633" w:rsidRDefault="00000000">
      <w:pPr>
        <w:pStyle w:val="Standard"/>
      </w:pPr>
      <w:r>
        <w:rPr>
          <w:sz w:val="32"/>
          <w:szCs w:val="32"/>
        </w:rPr>
        <w:t>Katalog k výstavě</w:t>
      </w:r>
    </w:p>
    <w:p w14:paraId="75085B87" w14:textId="77777777" w:rsidR="00A57633" w:rsidRDefault="00000000">
      <w:pPr>
        <w:pStyle w:val="Standard"/>
      </w:pPr>
      <w:r>
        <w:rPr>
          <w:sz w:val="32"/>
          <w:szCs w:val="32"/>
        </w:rPr>
        <w:t>24. Organizátor vydá k výstavě katalog, ve kterém bude fotografie jednoho díla, jméno a příjmení autora, název obrazu, země původu.</w:t>
      </w:r>
    </w:p>
    <w:p w14:paraId="5CAC35A3" w14:textId="77777777" w:rsidR="00A57633" w:rsidRDefault="00A57633">
      <w:pPr>
        <w:pStyle w:val="Standard"/>
        <w:rPr>
          <w:sz w:val="32"/>
          <w:szCs w:val="32"/>
        </w:rPr>
      </w:pPr>
    </w:p>
    <w:p w14:paraId="5592A81F" w14:textId="77777777" w:rsidR="00A57633" w:rsidRDefault="00000000">
      <w:pPr>
        <w:pStyle w:val="Standard"/>
      </w:pPr>
      <w:r>
        <w:rPr>
          <w:sz w:val="32"/>
          <w:szCs w:val="32"/>
        </w:rPr>
        <w:t>Vrácení obrazů zpět autorovi</w:t>
      </w:r>
    </w:p>
    <w:p w14:paraId="76489B67" w14:textId="77777777" w:rsidR="00A57633" w:rsidRDefault="00000000">
      <w:pPr>
        <w:pStyle w:val="Standard"/>
      </w:pPr>
      <w:r>
        <w:rPr>
          <w:sz w:val="32"/>
          <w:szCs w:val="32"/>
        </w:rPr>
        <w:t>25. Díla je možné vyzvednout osobně v Galerii Lapidárium                    31.11. – 1.12.2024, nutná domluva předem s organizátorem.</w:t>
      </w:r>
    </w:p>
    <w:p w14:paraId="5A7EBF12" w14:textId="77777777" w:rsidR="00A57633" w:rsidRDefault="00000000">
      <w:pPr>
        <w:pStyle w:val="Standard"/>
      </w:pPr>
      <w:r>
        <w:rPr>
          <w:sz w:val="32"/>
          <w:szCs w:val="32"/>
        </w:rPr>
        <w:t>26. Ostatní díla budou odeslána do 30 dnů zpět autorům, na uvedenou adresu v přihlášce. Poštovné není započítáno, nutné doplatit. Pro ČR činí poštovné 300kč za zásilku, do zahraničí 30 euro. Zásilka bude pojištěna na max.1000 euro.</w:t>
      </w:r>
    </w:p>
    <w:p w14:paraId="4B74EABB" w14:textId="77777777" w:rsidR="00A57633" w:rsidRDefault="00A57633">
      <w:pPr>
        <w:pStyle w:val="Standard"/>
        <w:rPr>
          <w:sz w:val="32"/>
          <w:szCs w:val="32"/>
        </w:rPr>
      </w:pPr>
    </w:p>
    <w:p w14:paraId="5F5DF5ED" w14:textId="77777777" w:rsidR="00A57633" w:rsidRDefault="00000000">
      <w:pPr>
        <w:pStyle w:val="Standard"/>
      </w:pPr>
      <w:r>
        <w:rPr>
          <w:sz w:val="32"/>
          <w:szCs w:val="32"/>
        </w:rPr>
        <w:t>Změna podmínek a zrušení výstavy</w:t>
      </w:r>
    </w:p>
    <w:p w14:paraId="32B077D0" w14:textId="77777777" w:rsidR="00A57633" w:rsidRDefault="00000000">
      <w:pPr>
        <w:pStyle w:val="Standard"/>
      </w:pPr>
      <w:r>
        <w:rPr>
          <w:sz w:val="32"/>
          <w:szCs w:val="32"/>
        </w:rPr>
        <w:t>27.Organizátor si vyhrazuje právo změnit podmínky účasti na výstavě a o změně podmínek bude včas informovat, prostřednictvím emailu.</w:t>
      </w:r>
    </w:p>
    <w:p w14:paraId="36F143ED" w14:textId="77777777" w:rsidR="00A57633" w:rsidRDefault="00000000">
      <w:pPr>
        <w:pStyle w:val="Standard"/>
      </w:pPr>
      <w:r>
        <w:rPr>
          <w:sz w:val="32"/>
          <w:szCs w:val="32"/>
        </w:rPr>
        <w:t>28.V případě zrušení výstavy ze strany organizátora, bude každý z přihlášených autorů o této skutečnosti informovaný prostřednictvím emailu na adresu uvedenou v přihlášce.</w:t>
      </w:r>
    </w:p>
    <w:p w14:paraId="60C79B03" w14:textId="77777777" w:rsidR="00A57633" w:rsidRDefault="00000000">
      <w:pPr>
        <w:pStyle w:val="Standard"/>
      </w:pPr>
      <w:r>
        <w:rPr>
          <w:sz w:val="32"/>
          <w:szCs w:val="32"/>
        </w:rPr>
        <w:t>29. Uhrazený poplatek bude v tomto případě vrácený zpět autorovi v plné výši.</w:t>
      </w:r>
    </w:p>
    <w:p w14:paraId="6492999B" w14:textId="77777777" w:rsidR="00A57633" w:rsidRDefault="00000000">
      <w:pPr>
        <w:pStyle w:val="Standard"/>
      </w:pPr>
      <w:r>
        <w:rPr>
          <w:sz w:val="32"/>
          <w:szCs w:val="32"/>
        </w:rPr>
        <w:t xml:space="preserve">30. V případě zrušení účasti ze strany autora po </w:t>
      </w:r>
      <w:r>
        <w:rPr>
          <w:sz w:val="44"/>
          <w:szCs w:val="44"/>
        </w:rPr>
        <w:t>30.9.2024</w:t>
      </w:r>
      <w:r>
        <w:rPr>
          <w:sz w:val="32"/>
          <w:szCs w:val="32"/>
        </w:rPr>
        <w:t>, právo vrácení poplatku za účast zaniká.</w:t>
      </w:r>
    </w:p>
    <w:p w14:paraId="671BAF24" w14:textId="77777777" w:rsidR="00A57633" w:rsidRDefault="00000000">
      <w:pPr>
        <w:pStyle w:val="Standard"/>
      </w:pPr>
      <w:r>
        <w:rPr>
          <w:sz w:val="32"/>
          <w:szCs w:val="32"/>
        </w:rPr>
        <w:t xml:space="preserve">Jestliže dojde ke zrušení nebo omezení výstav z důvodů protipandemických opatření a nebude tedy možné výstavu </w:t>
      </w:r>
      <w:r>
        <w:rPr>
          <w:sz w:val="32"/>
          <w:szCs w:val="32"/>
        </w:rPr>
        <w:lastRenderedPageBreak/>
        <w:t>nainstalovat, bude výstava probíhat on-line a organizátor vrátí účastníkovi 50 % z registračního poplatku.</w:t>
      </w:r>
    </w:p>
    <w:p w14:paraId="2C1ADE22" w14:textId="77777777" w:rsidR="00A57633" w:rsidRDefault="00000000">
      <w:pPr>
        <w:pStyle w:val="Standard"/>
      </w:pPr>
      <w:r>
        <w:rPr>
          <w:sz w:val="32"/>
          <w:szCs w:val="32"/>
        </w:rPr>
        <w:t>Jestliže dojde k omezení po zahájení výstavy nebo v jejím průběhu, dokončí se výstava formou on-line, poplatek se nevrací.</w:t>
      </w:r>
    </w:p>
    <w:p w14:paraId="1DC880F7" w14:textId="77777777" w:rsidR="00A57633" w:rsidRDefault="00A57633">
      <w:pPr>
        <w:pStyle w:val="Standard"/>
        <w:rPr>
          <w:sz w:val="32"/>
          <w:szCs w:val="32"/>
        </w:rPr>
      </w:pPr>
    </w:p>
    <w:p w14:paraId="30084991" w14:textId="77777777" w:rsidR="00A57633" w:rsidRDefault="00000000">
      <w:pPr>
        <w:pStyle w:val="Standard"/>
      </w:pPr>
      <w:r>
        <w:rPr>
          <w:sz w:val="32"/>
          <w:szCs w:val="32"/>
        </w:rPr>
        <w:t>Osobní údaje</w:t>
      </w:r>
    </w:p>
    <w:p w14:paraId="48FAFE3E" w14:textId="77777777" w:rsidR="00A57633" w:rsidRDefault="00000000">
      <w:pPr>
        <w:pStyle w:val="Standard"/>
      </w:pPr>
      <w:r>
        <w:rPr>
          <w:sz w:val="32"/>
          <w:szCs w:val="32"/>
        </w:rPr>
        <w:t>31. Osobní údaje autora, který se na základě této přihlášky rozhodl zúčastnit výstavy, jsou potřebné a budou zpracovávané a používané organizátorem za účelem zabezpečení autora na výstavě a na účely s tím související.</w:t>
      </w:r>
    </w:p>
    <w:p w14:paraId="5FF85DB3" w14:textId="77777777" w:rsidR="00A57633" w:rsidRDefault="00000000">
      <w:pPr>
        <w:pStyle w:val="Standard"/>
      </w:pPr>
      <w:r>
        <w:rPr>
          <w:sz w:val="32"/>
          <w:szCs w:val="32"/>
        </w:rPr>
        <w:t>32. Aby mohl organizátor řádně zabezpečit realizaci výstavy bude potřebovat zpracovávat a zveřejnit jméno a příjmení autora a zemi původu autora, dále bude zpracovávat bez zveřejnění email adresu a rok narození (pro přesnou identifikaci autora). Použití osobních údajů je potřebné pro plnění povinností organizátora, které souvisí s realizací výstavy a plnění zákonných povinností, resp. právo na označení díla a autorská práva.</w:t>
      </w:r>
    </w:p>
    <w:p w14:paraId="562F7950" w14:textId="77777777" w:rsidR="00A57633" w:rsidRDefault="00000000">
      <w:pPr>
        <w:pStyle w:val="Standard"/>
      </w:pPr>
      <w:r>
        <w:rPr>
          <w:sz w:val="32"/>
          <w:szCs w:val="32"/>
        </w:rPr>
        <w:t>33. Záznamy o osobních údajích budou uchovávané od přihlášení autora po celou dobu konání výstavy a 12 měsíců po ukončení výstavy anebo delší dobu, budou-li si to vyžadovat účetní, daňové anebo jiné právní předpisy. Po uplynutí této doby je organizátor oprávněný zpracovávat osobní údaje jen na totožné účely anebo speciální účely, jako např. oslovení autora s nabídkou účasti na dalším ročníku výstavy, propagaci dalšího ročníku výstavy, propagaci autora, který získal Hlavní cenu, archivaci nebo statistiku. Osobní údaje mohou být poskytnuté třetím stranám, aby organizátorovi pomohli s realizací výstavy.</w:t>
      </w:r>
    </w:p>
    <w:p w14:paraId="764DD15E" w14:textId="77777777" w:rsidR="00A57633" w:rsidRDefault="00000000">
      <w:pPr>
        <w:pStyle w:val="Standard"/>
      </w:pPr>
      <w:r>
        <w:rPr>
          <w:sz w:val="32"/>
          <w:szCs w:val="32"/>
        </w:rPr>
        <w:t>34.Organizátor se zavazuje skartovat osobní údaje, jakmile pominou výše uvedené důvody anebo po uplynutí stanoveného období.</w:t>
      </w:r>
    </w:p>
    <w:p w14:paraId="22660527" w14:textId="77777777" w:rsidR="00A57633" w:rsidRDefault="00000000">
      <w:pPr>
        <w:pStyle w:val="Standard"/>
      </w:pPr>
      <w:r>
        <w:rPr>
          <w:sz w:val="32"/>
          <w:szCs w:val="32"/>
        </w:rPr>
        <w:t xml:space="preserve">35. Autor má právo, ve stanoveném rozsahu, rozhodovat o nakládání se svými osobními údaji, přičemž uplatnit své právo může </w:t>
      </w:r>
      <w:r>
        <w:rPr>
          <w:sz w:val="32"/>
          <w:szCs w:val="32"/>
        </w:rPr>
        <w:lastRenderedPageBreak/>
        <w:t>prostřednictvím emailu na adrese organizátora. Ten je povinen nejdéle do 1 měsíce odpovědět. V případě pochybností o totožnosti žadatele, může požadovat dodatečné ověření totožnosti.</w:t>
      </w:r>
    </w:p>
    <w:p w14:paraId="3EE06257" w14:textId="77777777" w:rsidR="00A57633" w:rsidRDefault="00000000">
      <w:pPr>
        <w:pStyle w:val="Standard"/>
      </w:pPr>
      <w:r>
        <w:rPr>
          <w:sz w:val="32"/>
          <w:szCs w:val="32"/>
        </w:rPr>
        <w:t>36. Ve smyslu platných právních předpisů má dotyčná osoba, jestliže budou naplněny podmínky nařízení na ochranu osobních údajů, následná práva: právo na přístup ke svým osobním údajům, právo na opravu, právo na výmaz, omezení zpracování, právo na přesnost, právo odvolat souhlas v případě jeho udělení. Osobní údaje budou uchovávány elektronicky nebo fyzicky u organizátora.</w:t>
      </w:r>
    </w:p>
    <w:p w14:paraId="41296DC9" w14:textId="77777777" w:rsidR="00A57633" w:rsidRDefault="00000000">
      <w:pPr>
        <w:pStyle w:val="Standard"/>
      </w:pPr>
      <w:r>
        <w:rPr>
          <w:sz w:val="32"/>
          <w:szCs w:val="32"/>
        </w:rPr>
        <w:t>37. V případě, že autor uplatní své právo v souladu s bodem 36. a v důsledku toho nebude možné jeho zveřejnění děl, jeho díla nebudou vystavena anebo budou z výstavy odstraněna. Jestliže budou osobní údaje autora v čase uplatnění práva v souladu s bodem 36. Součástí katalogu k výstavě, organizátor má právo katalog vydat a distribuovat i s údaji dotyčného autora.</w:t>
      </w:r>
    </w:p>
    <w:p w14:paraId="6D658B1D" w14:textId="77777777" w:rsidR="00A57633" w:rsidRDefault="00A57633">
      <w:pPr>
        <w:pStyle w:val="Standard"/>
        <w:rPr>
          <w:sz w:val="32"/>
          <w:szCs w:val="32"/>
        </w:rPr>
      </w:pPr>
    </w:p>
    <w:p w14:paraId="6B96C23B" w14:textId="77777777" w:rsidR="00A57633" w:rsidRDefault="00000000">
      <w:pPr>
        <w:pStyle w:val="Standard"/>
      </w:pPr>
      <w:r>
        <w:rPr>
          <w:sz w:val="32"/>
          <w:szCs w:val="32"/>
        </w:rPr>
        <w:t>Zúčastním se vernisáže (autor a 1 osoba)</w:t>
      </w:r>
    </w:p>
    <w:p w14:paraId="11A64474" w14:textId="77777777" w:rsidR="00A57633" w:rsidRDefault="00A57633">
      <w:pPr>
        <w:pStyle w:val="Standard"/>
        <w:rPr>
          <w:sz w:val="32"/>
          <w:szCs w:val="32"/>
        </w:rPr>
      </w:pPr>
    </w:p>
    <w:p w14:paraId="329CC2B9" w14:textId="77777777" w:rsidR="00A57633" w:rsidRDefault="00000000">
      <w:pPr>
        <w:pStyle w:val="Standard"/>
      </w:pPr>
      <w:r>
        <w:rPr>
          <w:sz w:val="32"/>
          <w:szCs w:val="32"/>
        </w:rPr>
        <w:t>Nezúčastním se vernisáže</w:t>
      </w:r>
    </w:p>
    <w:p w14:paraId="42E70FF8" w14:textId="77777777" w:rsidR="00A57633" w:rsidRDefault="00A57633">
      <w:pPr>
        <w:pStyle w:val="Standard"/>
        <w:rPr>
          <w:sz w:val="32"/>
          <w:szCs w:val="32"/>
        </w:rPr>
      </w:pPr>
    </w:p>
    <w:p w14:paraId="355C71FD" w14:textId="77777777" w:rsidR="00A57633" w:rsidRDefault="00A57633">
      <w:pPr>
        <w:pStyle w:val="Standard"/>
        <w:rPr>
          <w:sz w:val="32"/>
          <w:szCs w:val="32"/>
        </w:rPr>
      </w:pPr>
    </w:p>
    <w:p w14:paraId="368DC908" w14:textId="77777777" w:rsidR="00A57633" w:rsidRDefault="00000000">
      <w:pPr>
        <w:pStyle w:val="Standard"/>
      </w:pPr>
      <w:r>
        <w:rPr>
          <w:sz w:val="32"/>
          <w:szCs w:val="32"/>
        </w:rPr>
        <w:t xml:space="preserve">Přihlašuji svým podpisem výše uvedená díla na výstavu a potvrzuji souhlas s podmínkami na výstava </w:t>
      </w:r>
      <w:proofErr w:type="spellStart"/>
      <w:r>
        <w:rPr>
          <w:sz w:val="32"/>
          <w:szCs w:val="32"/>
        </w:rPr>
        <w:t>Insita</w:t>
      </w:r>
      <w:proofErr w:type="spellEnd"/>
      <w:r>
        <w:rPr>
          <w:sz w:val="32"/>
          <w:szCs w:val="32"/>
        </w:rPr>
        <w:t xml:space="preserve"> Praha 2024</w:t>
      </w:r>
    </w:p>
    <w:p w14:paraId="786614BD" w14:textId="77777777" w:rsidR="00A57633" w:rsidRDefault="00A57633">
      <w:pPr>
        <w:pStyle w:val="Standard"/>
        <w:rPr>
          <w:sz w:val="32"/>
          <w:szCs w:val="32"/>
        </w:rPr>
      </w:pPr>
    </w:p>
    <w:p w14:paraId="7F3698E2" w14:textId="77777777" w:rsidR="00A5763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Datum a podpis:</w:t>
      </w:r>
    </w:p>
    <w:p w14:paraId="6C940A9D" w14:textId="77777777" w:rsidR="00A57633" w:rsidRDefault="00A57633">
      <w:pPr>
        <w:pStyle w:val="Standard"/>
      </w:pPr>
    </w:p>
    <w:p w14:paraId="06681443" w14:textId="77777777" w:rsidR="00A57633" w:rsidRDefault="00A57633">
      <w:pPr>
        <w:pStyle w:val="Standard"/>
      </w:pPr>
    </w:p>
    <w:p w14:paraId="61DDFF1E" w14:textId="77777777" w:rsidR="00A57633" w:rsidRDefault="00000000">
      <w:pPr>
        <w:pStyle w:val="Standard"/>
      </w:pPr>
      <w:r>
        <w:rPr>
          <w:sz w:val="32"/>
          <w:szCs w:val="32"/>
        </w:rPr>
        <w:t>Prosím o zaslání na adresu: info@insitapraha.cz</w:t>
      </w:r>
    </w:p>
    <w:p w14:paraId="1C910541" w14:textId="77777777" w:rsidR="00A57633" w:rsidRDefault="00A57633">
      <w:pPr>
        <w:pStyle w:val="Standard"/>
        <w:rPr>
          <w:sz w:val="32"/>
          <w:szCs w:val="32"/>
        </w:rPr>
      </w:pPr>
    </w:p>
    <w:p w14:paraId="028362E9" w14:textId="77777777" w:rsidR="00A57633" w:rsidRDefault="00A57633">
      <w:pPr>
        <w:pStyle w:val="Standard"/>
        <w:rPr>
          <w:sz w:val="32"/>
          <w:szCs w:val="32"/>
        </w:rPr>
      </w:pPr>
    </w:p>
    <w:p w14:paraId="05764563" w14:textId="77777777" w:rsidR="00A57633" w:rsidRDefault="00A57633">
      <w:pPr>
        <w:pStyle w:val="Standard"/>
        <w:rPr>
          <w:sz w:val="32"/>
          <w:szCs w:val="32"/>
        </w:rPr>
      </w:pPr>
    </w:p>
    <w:p w14:paraId="2550980C" w14:textId="77777777" w:rsidR="00A57633" w:rsidRDefault="00A57633">
      <w:pPr>
        <w:pStyle w:val="Standard"/>
        <w:rPr>
          <w:sz w:val="32"/>
          <w:szCs w:val="32"/>
        </w:rPr>
      </w:pPr>
    </w:p>
    <w:p w14:paraId="1FE5CDDB" w14:textId="77777777" w:rsidR="00A57633" w:rsidRDefault="00A57633">
      <w:pPr>
        <w:pStyle w:val="Standard"/>
      </w:pPr>
    </w:p>
    <w:sectPr w:rsidR="00A576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B835" w14:textId="77777777" w:rsidR="003C4CE8" w:rsidRDefault="003C4CE8">
      <w:r>
        <w:separator/>
      </w:r>
    </w:p>
  </w:endnote>
  <w:endnote w:type="continuationSeparator" w:id="0">
    <w:p w14:paraId="2082D83A" w14:textId="77777777" w:rsidR="003C4CE8" w:rsidRDefault="003C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442B" w14:textId="77777777" w:rsidR="003C4CE8" w:rsidRDefault="003C4CE8">
      <w:r>
        <w:rPr>
          <w:color w:val="000000"/>
        </w:rPr>
        <w:separator/>
      </w:r>
    </w:p>
  </w:footnote>
  <w:footnote w:type="continuationSeparator" w:id="0">
    <w:p w14:paraId="3E9F1703" w14:textId="77777777" w:rsidR="003C4CE8" w:rsidRDefault="003C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2D4E"/>
    <w:multiLevelType w:val="multilevel"/>
    <w:tmpl w:val="64BA89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3477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7633"/>
    <w:rsid w:val="003C4CE8"/>
    <w:rsid w:val="00A57633"/>
    <w:rsid w:val="00AC5AF1"/>
    <w:rsid w:val="00D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646C"/>
  <w15:docId w15:val="{4E65F65E-8AE2-4253-9F80-174278A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sz w:val="32"/>
      <w:szCs w:val="32"/>
    </w:rPr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ta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nsita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sitaprah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1190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a.detinska@centrum.cz</dc:creator>
  <cp:lastModifiedBy>Petra Wagenknechtová</cp:lastModifiedBy>
  <cp:revision>2</cp:revision>
  <dcterms:created xsi:type="dcterms:W3CDTF">2024-07-09T14:42:00Z</dcterms:created>
  <dcterms:modified xsi:type="dcterms:W3CDTF">2024-07-09T14:42:00Z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